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18997" w14:textId="629A6321" w:rsidR="007846AB" w:rsidRPr="00F00374" w:rsidRDefault="005E3159" w:rsidP="00FB4346">
      <w:pPr>
        <w:pStyle w:val="Heading2"/>
        <w:ind w:left="1440" w:firstLine="720"/>
      </w:pPr>
      <w:r>
        <w:t xml:space="preserve">IASCD Division I </w:t>
      </w:r>
      <w:r w:rsidR="007B2FA4">
        <w:t>Spring</w:t>
      </w:r>
      <w:r w:rsidR="00DB7C88">
        <w:t xml:space="preserve"> </w:t>
      </w:r>
      <w:r w:rsidR="007846AB" w:rsidRPr="00F00374">
        <w:t>Meeting</w:t>
      </w:r>
      <w:r w:rsidR="005957F9">
        <w:t xml:space="preserve"> </w:t>
      </w:r>
      <w:r w:rsidR="00CC597F">
        <w:t xml:space="preserve">Draft </w:t>
      </w:r>
      <w:r w:rsidR="005957F9">
        <w:t>Agenda</w:t>
      </w:r>
      <w:r w:rsidR="001C7E42">
        <w:tab/>
      </w:r>
    </w:p>
    <w:p w14:paraId="72B841DD" w14:textId="3372581D" w:rsidR="007846AB" w:rsidRDefault="005E3159" w:rsidP="003356F9">
      <w:pPr>
        <w:pStyle w:val="NoSpacing"/>
        <w:jc w:val="center"/>
      </w:pPr>
      <w:r w:rsidRPr="003356F9">
        <w:t>Host</w:t>
      </w:r>
      <w:r w:rsidR="00320993">
        <w:t xml:space="preserve">- </w:t>
      </w:r>
      <w:r w:rsidR="00025309">
        <w:t xml:space="preserve">Kootenai </w:t>
      </w:r>
      <w:r w:rsidR="00F31BB6">
        <w:t>Shoshone</w:t>
      </w:r>
      <w:r w:rsidR="00025309">
        <w:t xml:space="preserve"> Soil &amp; Water C</w:t>
      </w:r>
      <w:r w:rsidR="007846AB" w:rsidRPr="003356F9">
        <w:t>onservation District</w:t>
      </w:r>
    </w:p>
    <w:p w14:paraId="6C0FD55E" w14:textId="7CA8D772" w:rsidR="0033460A" w:rsidRDefault="00221007" w:rsidP="003356F9">
      <w:pPr>
        <w:pStyle w:val="NoSpacing"/>
        <w:jc w:val="center"/>
      </w:pPr>
      <w:r>
        <w:t xml:space="preserve">Scheffelmaier’s Country Barn – 18500 S. Old </w:t>
      </w:r>
      <w:r w:rsidR="00AD6627">
        <w:t>Lane Road, Cataldo, ID  83810</w:t>
      </w:r>
    </w:p>
    <w:p w14:paraId="46D6D22C" w14:textId="08ACA9D3" w:rsidR="00CB3B49" w:rsidRPr="00CB3B49" w:rsidRDefault="00CB3B49" w:rsidP="003356F9">
      <w:pPr>
        <w:pStyle w:val="NoSpacing"/>
        <w:jc w:val="center"/>
        <w:rPr>
          <w:b/>
          <w:bCs/>
          <w:color w:val="C00000"/>
          <w:sz w:val="32"/>
          <w:szCs w:val="32"/>
        </w:rPr>
      </w:pPr>
      <w:r w:rsidRPr="00CB3B49">
        <w:rPr>
          <w:b/>
          <w:bCs/>
          <w:color w:val="C00000"/>
          <w:sz w:val="32"/>
          <w:szCs w:val="32"/>
        </w:rPr>
        <w:t>$25.00 Per person to include light breakfast and lunch</w:t>
      </w:r>
    </w:p>
    <w:p w14:paraId="6D4CF889" w14:textId="2887750B" w:rsidR="00D34CDD" w:rsidRPr="00CB3B49" w:rsidRDefault="00CB7291" w:rsidP="00D34CDD">
      <w:pPr>
        <w:pStyle w:val="NoSpacing"/>
        <w:jc w:val="center"/>
        <w:rPr>
          <w:b/>
          <w:bCs/>
          <w:color w:val="C00000"/>
          <w:sz w:val="24"/>
          <w:szCs w:val="24"/>
        </w:rPr>
      </w:pPr>
      <w:r w:rsidRPr="00CB3B49">
        <w:rPr>
          <w:b/>
          <w:bCs/>
          <w:color w:val="C00000"/>
          <w:sz w:val="24"/>
          <w:szCs w:val="24"/>
        </w:rPr>
        <w:t xml:space="preserve">Please RSVP no later than April </w:t>
      </w:r>
      <w:r w:rsidR="000B2E19" w:rsidRPr="00CB3B49">
        <w:rPr>
          <w:b/>
          <w:bCs/>
          <w:color w:val="C00000"/>
          <w:sz w:val="24"/>
          <w:szCs w:val="24"/>
        </w:rPr>
        <w:t>7</w:t>
      </w:r>
      <w:r w:rsidRPr="00CB3B49">
        <w:rPr>
          <w:b/>
          <w:bCs/>
          <w:color w:val="C00000"/>
          <w:sz w:val="24"/>
          <w:szCs w:val="24"/>
        </w:rPr>
        <w:t>, 202</w:t>
      </w:r>
      <w:r w:rsidR="000B2E19" w:rsidRPr="00CB3B49">
        <w:rPr>
          <w:b/>
          <w:bCs/>
          <w:color w:val="C00000"/>
          <w:sz w:val="24"/>
          <w:szCs w:val="24"/>
        </w:rPr>
        <w:t>5</w:t>
      </w:r>
    </w:p>
    <w:p w14:paraId="487D4688" w14:textId="77777777" w:rsidR="00AD1601" w:rsidRPr="003356F9" w:rsidRDefault="00AD1601" w:rsidP="00D34CDD">
      <w:pPr>
        <w:pStyle w:val="NoSpacing"/>
        <w:jc w:val="center"/>
      </w:pPr>
    </w:p>
    <w:tbl>
      <w:tblPr>
        <w:tblW w:w="9808" w:type="dxa"/>
        <w:tblCellSpacing w:w="0" w:type="dxa"/>
        <w:tblInd w:w="-390" w:type="dxa"/>
        <w:tblBorders>
          <w:top w:val="single" w:sz="6" w:space="0" w:color="auto"/>
          <w:bottom w:val="single" w:sz="6" w:space="0" w:color="auto"/>
          <w:insideH w:val="single" w:sz="4" w:space="0" w:color="auto"/>
          <w:insideV w:val="dashed" w:sz="4" w:space="0" w:color="auto"/>
        </w:tblBorders>
        <w:tblCellMar>
          <w:top w:w="72" w:type="dxa"/>
          <w:left w:w="58" w:type="dxa"/>
          <w:bottom w:w="72" w:type="dxa"/>
          <w:right w:w="58" w:type="dxa"/>
        </w:tblCellMar>
        <w:tblLook w:val="0000" w:firstRow="0" w:lastRow="0" w:firstColumn="0" w:lastColumn="0" w:noHBand="0" w:noVBand="0"/>
      </w:tblPr>
      <w:tblGrid>
        <w:gridCol w:w="9808"/>
      </w:tblGrid>
      <w:tr w:rsidR="00A75F13" w:rsidRPr="00C35000" w14:paraId="181FBCC3" w14:textId="77777777" w:rsidTr="00F00374">
        <w:trPr>
          <w:trHeight w:val="432"/>
          <w:tblCellSpacing w:w="0" w:type="dxa"/>
        </w:trPr>
        <w:tc>
          <w:tcPr>
            <w:tcW w:w="9808" w:type="dxa"/>
            <w:shd w:val="clear" w:color="auto" w:fill="99CCFF"/>
            <w:vAlign w:val="center"/>
          </w:tcPr>
          <w:p w14:paraId="3CE77FD4" w14:textId="4A0269F7" w:rsidR="00A75F13" w:rsidRPr="00653956" w:rsidRDefault="00653956" w:rsidP="00653956">
            <w:pPr>
              <w:pStyle w:val="Heading1"/>
            </w:pPr>
            <w:r w:rsidRPr="00653956">
              <w:rPr>
                <w:color w:val="000000" w:themeColor="text1"/>
              </w:rPr>
              <w:t xml:space="preserve">Thursday </w:t>
            </w:r>
            <w:r w:rsidR="00025309">
              <w:rPr>
                <w:color w:val="000000" w:themeColor="text1"/>
              </w:rPr>
              <w:t xml:space="preserve">April </w:t>
            </w:r>
            <w:r w:rsidR="000B2E19">
              <w:rPr>
                <w:color w:val="000000" w:themeColor="text1"/>
              </w:rPr>
              <w:t>17</w:t>
            </w:r>
            <w:r w:rsidRPr="00653956">
              <w:rPr>
                <w:color w:val="000000" w:themeColor="text1"/>
              </w:rPr>
              <w:t>, 202</w:t>
            </w:r>
            <w:r w:rsidR="000B2E19">
              <w:rPr>
                <w:color w:val="000000" w:themeColor="text1"/>
              </w:rPr>
              <w:t>5</w:t>
            </w:r>
          </w:p>
        </w:tc>
      </w:tr>
    </w:tbl>
    <w:p w14:paraId="14994907" w14:textId="77777777" w:rsidR="00A75F13" w:rsidRDefault="00A75F13"/>
    <w:tbl>
      <w:tblPr>
        <w:tblW w:w="9808" w:type="dxa"/>
        <w:tblCellSpacing w:w="0" w:type="dxa"/>
        <w:tblInd w:w="-390" w:type="dxa"/>
        <w:tblBorders>
          <w:top w:val="single" w:sz="6" w:space="0" w:color="auto"/>
          <w:bottom w:val="single" w:sz="6" w:space="0" w:color="auto"/>
          <w:insideH w:val="single" w:sz="4" w:space="0" w:color="auto"/>
          <w:insideV w:val="dashed" w:sz="4" w:space="0" w:color="auto"/>
        </w:tblBorders>
        <w:tblCellMar>
          <w:top w:w="72" w:type="dxa"/>
          <w:left w:w="58" w:type="dxa"/>
          <w:bottom w:w="72" w:type="dxa"/>
          <w:right w:w="58" w:type="dxa"/>
        </w:tblCellMar>
        <w:tblLook w:val="0000" w:firstRow="0" w:lastRow="0" w:firstColumn="0" w:lastColumn="0" w:noHBand="0" w:noVBand="0"/>
      </w:tblPr>
      <w:tblGrid>
        <w:gridCol w:w="2248"/>
        <w:gridCol w:w="7560"/>
      </w:tblGrid>
      <w:tr w:rsidR="00D02D62" w:rsidRPr="00C35000" w14:paraId="31B3BA9A" w14:textId="77777777" w:rsidTr="00B363E7">
        <w:trPr>
          <w:trHeight w:val="1455"/>
          <w:tblCellSpacing w:w="0" w:type="dxa"/>
        </w:trPr>
        <w:tc>
          <w:tcPr>
            <w:tcW w:w="2248" w:type="dxa"/>
            <w:shd w:val="clear" w:color="auto" w:fill="FFFFFF"/>
            <w:vAlign w:val="center"/>
          </w:tcPr>
          <w:p w14:paraId="13FE85D5" w14:textId="77777777" w:rsidR="00D02D62" w:rsidRDefault="00F31BB6" w:rsidP="00A75F13">
            <w:pPr>
              <w:rPr>
                <w:rStyle w:val="Schedule"/>
              </w:rPr>
            </w:pPr>
            <w:r>
              <w:rPr>
                <w:rStyle w:val="Schedule"/>
              </w:rPr>
              <w:t>9:</w:t>
            </w:r>
            <w:r w:rsidR="00ED330C">
              <w:rPr>
                <w:rStyle w:val="Schedule"/>
              </w:rPr>
              <w:t>00</w:t>
            </w:r>
            <w:r w:rsidR="007846AB">
              <w:rPr>
                <w:rStyle w:val="Schedule"/>
              </w:rPr>
              <w:t xml:space="preserve"> a</w:t>
            </w:r>
            <w:r w:rsidR="004B75FD">
              <w:rPr>
                <w:rStyle w:val="Schedule"/>
              </w:rPr>
              <w:t>.</w:t>
            </w:r>
            <w:r w:rsidR="00D02D62" w:rsidRPr="00D02D62">
              <w:rPr>
                <w:rStyle w:val="Schedule"/>
              </w:rPr>
              <w:t>m</w:t>
            </w:r>
            <w:r w:rsidR="004B75FD">
              <w:rPr>
                <w:rStyle w:val="Schedule"/>
              </w:rPr>
              <w:t>.</w:t>
            </w:r>
          </w:p>
          <w:p w14:paraId="72CF9458" w14:textId="77777777" w:rsidR="00A47CFA" w:rsidRDefault="00A47CFA" w:rsidP="00A75F13">
            <w:pPr>
              <w:rPr>
                <w:rStyle w:val="Schedule"/>
              </w:rPr>
            </w:pPr>
          </w:p>
          <w:p w14:paraId="57935042" w14:textId="207AEE2E" w:rsidR="00A47CFA" w:rsidRPr="00D02D62" w:rsidRDefault="00A47CFA" w:rsidP="00A75F13">
            <w:pPr>
              <w:rPr>
                <w:rStyle w:val="Schedule"/>
              </w:rPr>
            </w:pPr>
          </w:p>
        </w:tc>
        <w:tc>
          <w:tcPr>
            <w:tcW w:w="7560" w:type="dxa"/>
            <w:shd w:val="clear" w:color="auto" w:fill="FFFFFF"/>
            <w:vAlign w:val="center"/>
          </w:tcPr>
          <w:p w14:paraId="497ACF17" w14:textId="12F8E83C" w:rsidR="008B0A0D" w:rsidRPr="00F00374" w:rsidRDefault="008B0A0D" w:rsidP="002E5E84">
            <w:pPr>
              <w:rPr>
                <w:rStyle w:val="Schedule"/>
                <w:b/>
              </w:rPr>
            </w:pPr>
            <w:r w:rsidRPr="00F00374">
              <w:rPr>
                <w:rStyle w:val="Schedule"/>
                <w:b/>
              </w:rPr>
              <w:t>Registration/Coffee</w:t>
            </w:r>
            <w:r w:rsidR="00BB6B8F">
              <w:rPr>
                <w:rStyle w:val="Schedule"/>
                <w:b/>
              </w:rPr>
              <w:t xml:space="preserve"> &amp; Pastries</w:t>
            </w:r>
          </w:p>
          <w:p w14:paraId="07677A67" w14:textId="3A6D35F3" w:rsidR="00D02D62" w:rsidRPr="003356F9" w:rsidRDefault="007846AB" w:rsidP="002E5E84">
            <w:pPr>
              <w:rPr>
                <w:rStyle w:val="Schedule"/>
                <w:sz w:val="18"/>
                <w:szCs w:val="18"/>
              </w:rPr>
            </w:pPr>
            <w:r w:rsidRPr="003356F9">
              <w:rPr>
                <w:rStyle w:val="Schedule"/>
                <w:sz w:val="18"/>
                <w:szCs w:val="18"/>
              </w:rPr>
              <w:t xml:space="preserve">Welcome – </w:t>
            </w:r>
            <w:r w:rsidR="00F31BB6">
              <w:rPr>
                <w:rStyle w:val="Schedule"/>
                <w:sz w:val="18"/>
                <w:szCs w:val="18"/>
              </w:rPr>
              <w:t>Kootenai Shoshone</w:t>
            </w:r>
            <w:r w:rsidR="00653956">
              <w:rPr>
                <w:rStyle w:val="Schedule"/>
                <w:sz w:val="18"/>
                <w:szCs w:val="18"/>
              </w:rPr>
              <w:t xml:space="preserve"> </w:t>
            </w:r>
            <w:r w:rsidRPr="003356F9">
              <w:rPr>
                <w:rStyle w:val="Schedule"/>
                <w:sz w:val="18"/>
                <w:szCs w:val="18"/>
              </w:rPr>
              <w:t>S</w:t>
            </w:r>
            <w:r w:rsidR="00F31BB6">
              <w:rPr>
                <w:rStyle w:val="Schedule"/>
                <w:sz w:val="18"/>
                <w:szCs w:val="18"/>
              </w:rPr>
              <w:t>W</w:t>
            </w:r>
            <w:r w:rsidRPr="003356F9">
              <w:rPr>
                <w:rStyle w:val="Schedule"/>
                <w:sz w:val="18"/>
                <w:szCs w:val="18"/>
              </w:rPr>
              <w:t>CD</w:t>
            </w:r>
            <w:r w:rsidR="008B0A0D" w:rsidRPr="003356F9">
              <w:rPr>
                <w:rStyle w:val="Schedule"/>
                <w:sz w:val="18"/>
                <w:szCs w:val="18"/>
              </w:rPr>
              <w:t xml:space="preserve"> </w:t>
            </w:r>
            <w:r w:rsidR="00BE1362">
              <w:rPr>
                <w:rStyle w:val="Schedule"/>
                <w:sz w:val="18"/>
                <w:szCs w:val="18"/>
              </w:rPr>
              <w:t>-Laurin Scarcello, Chairman</w:t>
            </w:r>
            <w:r w:rsidR="008B0A0D" w:rsidRPr="003356F9">
              <w:rPr>
                <w:rStyle w:val="Schedule"/>
                <w:sz w:val="18"/>
                <w:szCs w:val="18"/>
              </w:rPr>
              <w:t xml:space="preserve">              </w:t>
            </w:r>
            <w:r w:rsidR="007E55D8" w:rsidRPr="003356F9">
              <w:rPr>
                <w:rStyle w:val="Schedule"/>
                <w:sz w:val="18"/>
                <w:szCs w:val="18"/>
              </w:rPr>
              <w:t xml:space="preserve">  </w:t>
            </w:r>
          </w:p>
          <w:p w14:paraId="27CF7B1D" w14:textId="21DDC430" w:rsidR="0095489D" w:rsidRPr="003356F9" w:rsidRDefault="008B0A0D" w:rsidP="0095489D">
            <w:pPr>
              <w:rPr>
                <w:rStyle w:val="Schedule"/>
                <w:sz w:val="18"/>
                <w:szCs w:val="18"/>
              </w:rPr>
            </w:pPr>
            <w:r w:rsidRPr="003356F9">
              <w:rPr>
                <w:rStyle w:val="Schedule"/>
                <w:sz w:val="18"/>
                <w:szCs w:val="18"/>
              </w:rPr>
              <w:t>Call to Order/</w:t>
            </w:r>
            <w:r w:rsidR="0095489D" w:rsidRPr="003356F9">
              <w:rPr>
                <w:rStyle w:val="Schedule"/>
                <w:sz w:val="18"/>
                <w:szCs w:val="18"/>
              </w:rPr>
              <w:t xml:space="preserve">Introductions~ </w:t>
            </w:r>
            <w:r w:rsidR="00BE1362">
              <w:rPr>
                <w:rStyle w:val="Schedule"/>
                <w:sz w:val="18"/>
                <w:szCs w:val="18"/>
              </w:rPr>
              <w:t>Tom Daniels - Chairman</w:t>
            </w:r>
          </w:p>
          <w:p w14:paraId="5DB2DC21" w14:textId="1D606DBF" w:rsidR="003356F9" w:rsidRPr="004E77BD" w:rsidRDefault="003E3256" w:rsidP="0095489D">
            <w:pPr>
              <w:rPr>
                <w:rStyle w:val="Schedule"/>
              </w:rPr>
            </w:pPr>
            <w:r w:rsidRPr="003356F9">
              <w:rPr>
                <w:rStyle w:val="Schedule"/>
                <w:sz w:val="18"/>
                <w:szCs w:val="18"/>
              </w:rPr>
              <w:t>Approval of</w:t>
            </w:r>
            <w:r w:rsidR="00DB7C88">
              <w:rPr>
                <w:rStyle w:val="Schedule"/>
                <w:sz w:val="18"/>
                <w:szCs w:val="18"/>
              </w:rPr>
              <w:t xml:space="preserve"> </w:t>
            </w:r>
            <w:r w:rsidR="00653956">
              <w:rPr>
                <w:rStyle w:val="Schedule"/>
                <w:sz w:val="18"/>
                <w:szCs w:val="18"/>
              </w:rPr>
              <w:t>Fall 202</w:t>
            </w:r>
            <w:r w:rsidR="000B2E19">
              <w:rPr>
                <w:rStyle w:val="Schedule"/>
                <w:sz w:val="18"/>
                <w:szCs w:val="18"/>
              </w:rPr>
              <w:t>4</w:t>
            </w:r>
            <w:r w:rsidR="00186AF9" w:rsidRPr="003356F9">
              <w:rPr>
                <w:rStyle w:val="Schedule"/>
                <w:sz w:val="18"/>
                <w:szCs w:val="18"/>
              </w:rPr>
              <w:t xml:space="preserve"> </w:t>
            </w:r>
            <w:r w:rsidR="0095489D" w:rsidRPr="003356F9">
              <w:rPr>
                <w:rStyle w:val="Schedule"/>
                <w:sz w:val="18"/>
                <w:szCs w:val="18"/>
              </w:rPr>
              <w:t>Minutes</w:t>
            </w:r>
          </w:p>
        </w:tc>
      </w:tr>
      <w:tr w:rsidR="003356F9" w:rsidRPr="00C35000" w14:paraId="3323CA18" w14:textId="77777777" w:rsidTr="00B363E7">
        <w:trPr>
          <w:trHeight w:val="1455"/>
          <w:tblCellSpacing w:w="0" w:type="dxa"/>
        </w:trPr>
        <w:tc>
          <w:tcPr>
            <w:tcW w:w="2248" w:type="dxa"/>
            <w:shd w:val="clear" w:color="auto" w:fill="FFFFFF"/>
            <w:vAlign w:val="center"/>
          </w:tcPr>
          <w:p w14:paraId="570A6CE7" w14:textId="73CD26EF" w:rsidR="003356F9" w:rsidRDefault="00A47CFA" w:rsidP="00A75F13">
            <w:pPr>
              <w:rPr>
                <w:rStyle w:val="Schedule"/>
              </w:rPr>
            </w:pPr>
            <w:r>
              <w:rPr>
                <w:rStyle w:val="Schedule"/>
              </w:rPr>
              <w:t>9:</w:t>
            </w:r>
            <w:r w:rsidR="000058DF">
              <w:rPr>
                <w:rStyle w:val="Schedule"/>
              </w:rPr>
              <w:t>15</w:t>
            </w:r>
            <w:r>
              <w:rPr>
                <w:rStyle w:val="Schedule"/>
              </w:rPr>
              <w:t xml:space="preserve">– </w:t>
            </w:r>
            <w:r w:rsidR="00A23A38">
              <w:rPr>
                <w:rStyle w:val="Schedule"/>
              </w:rPr>
              <w:t>9:</w:t>
            </w:r>
            <w:r w:rsidR="000058DF">
              <w:rPr>
                <w:rStyle w:val="Schedule"/>
              </w:rPr>
              <w:t>30</w:t>
            </w:r>
            <w:r w:rsidR="00A23A38">
              <w:rPr>
                <w:rStyle w:val="Schedule"/>
              </w:rPr>
              <w:t xml:space="preserve"> </w:t>
            </w:r>
            <w:r>
              <w:rPr>
                <w:rStyle w:val="Schedule"/>
              </w:rPr>
              <w:t>a.m.</w:t>
            </w:r>
          </w:p>
        </w:tc>
        <w:tc>
          <w:tcPr>
            <w:tcW w:w="7560" w:type="dxa"/>
            <w:shd w:val="clear" w:color="auto" w:fill="FFFFFF"/>
            <w:vAlign w:val="center"/>
          </w:tcPr>
          <w:p w14:paraId="3CC2CF6E" w14:textId="0FE45539" w:rsidR="00373A06" w:rsidRPr="00A47CFA" w:rsidRDefault="00373A06" w:rsidP="00373A06">
            <w:pPr>
              <w:rPr>
                <w:rStyle w:val="Schedule"/>
              </w:rPr>
            </w:pPr>
            <w:r w:rsidRPr="00F00374">
              <w:rPr>
                <w:rStyle w:val="Schedule"/>
                <w:b/>
              </w:rPr>
              <w:t>District Reports</w:t>
            </w:r>
            <w:r w:rsidR="00072716">
              <w:rPr>
                <w:rStyle w:val="Schedule"/>
                <w:b/>
              </w:rPr>
              <w:t>/</w:t>
            </w:r>
            <w:r w:rsidR="001C3B24">
              <w:rPr>
                <w:rStyle w:val="Schedule"/>
                <w:b/>
              </w:rPr>
              <w:t xml:space="preserve">Legislative Reports </w:t>
            </w:r>
            <w:r w:rsidR="00A23A38">
              <w:rPr>
                <w:rStyle w:val="Schedule"/>
                <w:b/>
              </w:rPr>
              <w:t>-</w:t>
            </w:r>
            <w:r w:rsidR="00A23A38">
              <w:rPr>
                <w:rStyle w:val="Schedule"/>
              </w:rPr>
              <w:t xml:space="preserve"> Handout</w:t>
            </w:r>
          </w:p>
          <w:p w14:paraId="4FE584C8" w14:textId="07C94D66" w:rsidR="00C8438A" w:rsidRPr="00DB7C88" w:rsidRDefault="000E7A74" w:rsidP="000E7A74">
            <w:pPr>
              <w:rPr>
                <w:rStyle w:val="Schedule"/>
              </w:rPr>
            </w:pPr>
            <w:r>
              <w:rPr>
                <w:rStyle w:val="Schedule"/>
              </w:rPr>
              <w:t xml:space="preserve">           </w:t>
            </w:r>
            <w:r w:rsidR="00A23A38">
              <w:rPr>
                <w:rStyle w:val="Schedule"/>
              </w:rPr>
              <w:t>Questions for Districts</w:t>
            </w:r>
          </w:p>
        </w:tc>
      </w:tr>
      <w:tr w:rsidR="00B363E7" w:rsidRPr="00C35000" w14:paraId="75EF5DE3" w14:textId="77777777" w:rsidTr="00B363E7">
        <w:trPr>
          <w:trHeight w:val="566"/>
          <w:tblCellSpacing w:w="0" w:type="dxa"/>
        </w:trPr>
        <w:tc>
          <w:tcPr>
            <w:tcW w:w="2248" w:type="dxa"/>
            <w:shd w:val="clear" w:color="auto" w:fill="FFFFFF"/>
            <w:vAlign w:val="center"/>
          </w:tcPr>
          <w:p w14:paraId="7F0CC199" w14:textId="2361B559" w:rsidR="00B363E7" w:rsidRPr="00F31BB6" w:rsidRDefault="00A23A38" w:rsidP="00D85615">
            <w:pPr>
              <w:rPr>
                <w:rStyle w:val="Schedule"/>
                <w:highlight w:val="yellow"/>
              </w:rPr>
            </w:pPr>
            <w:r>
              <w:rPr>
                <w:rStyle w:val="Schedule"/>
              </w:rPr>
              <w:t>9:</w:t>
            </w:r>
            <w:r w:rsidR="000058DF">
              <w:rPr>
                <w:rStyle w:val="Schedule"/>
              </w:rPr>
              <w:t>30</w:t>
            </w:r>
            <w:r>
              <w:rPr>
                <w:rStyle w:val="Schedule"/>
              </w:rPr>
              <w:t xml:space="preserve"> - </w:t>
            </w:r>
            <w:r w:rsidR="004B75FD" w:rsidRPr="00AD27D0">
              <w:rPr>
                <w:rStyle w:val="Schedule"/>
              </w:rPr>
              <w:t>12:00 p.m.</w:t>
            </w:r>
          </w:p>
        </w:tc>
        <w:tc>
          <w:tcPr>
            <w:tcW w:w="7560" w:type="dxa"/>
            <w:shd w:val="clear" w:color="auto" w:fill="FFFFFF"/>
            <w:vAlign w:val="center"/>
          </w:tcPr>
          <w:p w14:paraId="5C8B6DA3" w14:textId="2C3EC7EA" w:rsidR="004C330B" w:rsidRPr="00D970F0" w:rsidRDefault="004C330B" w:rsidP="00D970F0">
            <w:pPr>
              <w:rPr>
                <w:rFonts w:cs="Arial"/>
                <w:color w:val="000000"/>
              </w:rPr>
            </w:pPr>
          </w:p>
          <w:p w14:paraId="28BFBF3B" w14:textId="77777777" w:rsidR="000306EE" w:rsidRDefault="007E3FFF" w:rsidP="007E3FFF">
            <w:pPr>
              <w:pStyle w:val="ListParagraph"/>
              <w:numPr>
                <w:ilvl w:val="0"/>
                <w:numId w:val="13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Sharon Bosley</w:t>
            </w:r>
            <w:r w:rsidR="0031064B">
              <w:rPr>
                <w:rFonts w:cs="Arial"/>
                <w:color w:val="000000"/>
              </w:rPr>
              <w:t xml:space="preserve">, </w:t>
            </w:r>
            <w:r w:rsidR="00D84428">
              <w:rPr>
                <w:rFonts w:cs="Arial"/>
                <w:color w:val="000000"/>
              </w:rPr>
              <w:t xml:space="preserve">Executive Director, Basin Environmental </w:t>
            </w:r>
            <w:r w:rsidR="009009B5">
              <w:rPr>
                <w:rFonts w:cs="Arial"/>
                <w:color w:val="000000"/>
              </w:rPr>
              <w:t>Commission</w:t>
            </w:r>
          </w:p>
          <w:p w14:paraId="267592DA" w14:textId="77777777" w:rsidR="009009B5" w:rsidRDefault="009009B5" w:rsidP="007E3FFF">
            <w:pPr>
              <w:pStyle w:val="ListParagraph"/>
              <w:numPr>
                <w:ilvl w:val="0"/>
                <w:numId w:val="13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Rebecca Stevens, CDA Tribe</w:t>
            </w:r>
          </w:p>
          <w:p w14:paraId="4BE5C328" w14:textId="4DE11982" w:rsidR="009009B5" w:rsidRDefault="009009B5" w:rsidP="007E3FFF">
            <w:pPr>
              <w:pStyle w:val="ListParagraph"/>
              <w:numPr>
                <w:ilvl w:val="0"/>
                <w:numId w:val="13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Cole Morrison, I</w:t>
            </w:r>
            <w:r w:rsidR="000E7A74">
              <w:rPr>
                <w:rFonts w:cs="Arial"/>
                <w:color w:val="000000"/>
              </w:rPr>
              <w:t>SDA, Invasive Species Program Manager</w:t>
            </w:r>
          </w:p>
          <w:p w14:paraId="1B26A666" w14:textId="5B0C66ED" w:rsidR="0076392A" w:rsidRDefault="0076392A" w:rsidP="007E3FFF">
            <w:pPr>
              <w:pStyle w:val="ListParagraph"/>
              <w:numPr>
                <w:ilvl w:val="0"/>
                <w:numId w:val="13"/>
              </w:num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PSP April Tree Delivery – Updates</w:t>
            </w:r>
          </w:p>
          <w:p w14:paraId="276C0458" w14:textId="47C377DF" w:rsidR="000E7A74" w:rsidRPr="007E3FFF" w:rsidRDefault="000E7A74" w:rsidP="00437899">
            <w:pPr>
              <w:pStyle w:val="ListParagraph"/>
              <w:rPr>
                <w:rFonts w:cs="Arial"/>
                <w:color w:val="000000"/>
              </w:rPr>
            </w:pPr>
          </w:p>
        </w:tc>
      </w:tr>
      <w:tr w:rsidR="00462B56" w:rsidRPr="00C35000" w14:paraId="26C3F257" w14:textId="77777777" w:rsidTr="00B363E7">
        <w:trPr>
          <w:trHeight w:val="566"/>
          <w:tblCellSpacing w:w="0" w:type="dxa"/>
        </w:trPr>
        <w:tc>
          <w:tcPr>
            <w:tcW w:w="2248" w:type="dxa"/>
            <w:shd w:val="clear" w:color="auto" w:fill="FFFFFF"/>
            <w:vAlign w:val="center"/>
          </w:tcPr>
          <w:p w14:paraId="7AF1B6F6" w14:textId="238F2F5D" w:rsidR="00462B56" w:rsidRDefault="00AB0472" w:rsidP="004A278F">
            <w:pPr>
              <w:rPr>
                <w:rStyle w:val="Schedule"/>
              </w:rPr>
            </w:pPr>
            <w:r>
              <w:rPr>
                <w:rStyle w:val="Schedule"/>
              </w:rPr>
              <w:t>12:00-</w:t>
            </w:r>
            <w:r w:rsidR="00076A16">
              <w:rPr>
                <w:rStyle w:val="Schedule"/>
              </w:rPr>
              <w:t>1:00</w:t>
            </w:r>
            <w:r w:rsidR="004B75FD">
              <w:rPr>
                <w:rStyle w:val="Schedule"/>
              </w:rPr>
              <w:t xml:space="preserve"> p.m. </w:t>
            </w:r>
          </w:p>
        </w:tc>
        <w:tc>
          <w:tcPr>
            <w:tcW w:w="7560" w:type="dxa"/>
            <w:shd w:val="clear" w:color="auto" w:fill="FFFFFF"/>
            <w:vAlign w:val="center"/>
          </w:tcPr>
          <w:p w14:paraId="2604F1FB" w14:textId="48973B87" w:rsidR="00462B56" w:rsidRPr="00F00374" w:rsidRDefault="00076A16" w:rsidP="0095489D">
            <w:pPr>
              <w:rPr>
                <w:rStyle w:val="Schedule"/>
                <w:b/>
              </w:rPr>
            </w:pPr>
            <w:r>
              <w:rPr>
                <w:rStyle w:val="Schedule"/>
                <w:b/>
              </w:rPr>
              <w:t xml:space="preserve">Lunch </w:t>
            </w:r>
          </w:p>
        </w:tc>
      </w:tr>
      <w:tr w:rsidR="00B363E7" w:rsidRPr="00C35000" w14:paraId="76595B68" w14:textId="77777777" w:rsidTr="00B363E7">
        <w:trPr>
          <w:trHeight w:val="2087"/>
          <w:tblCellSpacing w:w="0" w:type="dxa"/>
        </w:trPr>
        <w:tc>
          <w:tcPr>
            <w:tcW w:w="2248" w:type="dxa"/>
            <w:shd w:val="clear" w:color="auto" w:fill="FFFFFF"/>
            <w:vAlign w:val="center"/>
          </w:tcPr>
          <w:p w14:paraId="4634CA5F" w14:textId="5C1BB427" w:rsidR="00B363E7" w:rsidRPr="00316C98" w:rsidRDefault="00076A16" w:rsidP="00462B56">
            <w:pPr>
              <w:rPr>
                <w:rStyle w:val="Schedule"/>
              </w:rPr>
            </w:pPr>
            <w:r>
              <w:rPr>
                <w:rStyle w:val="Schedule"/>
              </w:rPr>
              <w:t>1:00</w:t>
            </w:r>
            <w:r w:rsidR="00B363E7" w:rsidRPr="00316C98">
              <w:rPr>
                <w:rStyle w:val="Schedule"/>
              </w:rPr>
              <w:t xml:space="preserve"> </w:t>
            </w:r>
            <w:r w:rsidR="004B75FD">
              <w:rPr>
                <w:rStyle w:val="Schedule"/>
              </w:rPr>
              <w:t>p.m.</w:t>
            </w:r>
            <w:r w:rsidR="00462B56">
              <w:rPr>
                <w:rStyle w:val="Schedule"/>
              </w:rPr>
              <w:t>-</w:t>
            </w:r>
            <w:r>
              <w:rPr>
                <w:rStyle w:val="Schedule"/>
              </w:rPr>
              <w:t>2</w:t>
            </w:r>
            <w:r w:rsidR="00373A06">
              <w:rPr>
                <w:rStyle w:val="Schedule"/>
              </w:rPr>
              <w:t>:00 pm</w:t>
            </w:r>
          </w:p>
        </w:tc>
        <w:tc>
          <w:tcPr>
            <w:tcW w:w="7560" w:type="dxa"/>
            <w:shd w:val="clear" w:color="auto" w:fill="FFFFFF"/>
            <w:vAlign w:val="center"/>
          </w:tcPr>
          <w:p w14:paraId="72448563" w14:textId="77777777" w:rsidR="00B363E7" w:rsidRPr="00F00374" w:rsidRDefault="00B363E7" w:rsidP="002E5E84">
            <w:pPr>
              <w:rPr>
                <w:rStyle w:val="Schedule"/>
                <w:b/>
              </w:rPr>
            </w:pPr>
            <w:r w:rsidRPr="00F00374">
              <w:rPr>
                <w:rStyle w:val="Schedule"/>
                <w:b/>
              </w:rPr>
              <w:t>Partnership Roundtable</w:t>
            </w:r>
          </w:p>
          <w:p w14:paraId="49BE0FDD" w14:textId="77777777" w:rsidR="00B363E7" w:rsidRDefault="00B363E7" w:rsidP="002E5E84">
            <w:pPr>
              <w:rPr>
                <w:rStyle w:val="Schedule"/>
              </w:rPr>
            </w:pPr>
            <w:r>
              <w:rPr>
                <w:rStyle w:val="Schedule"/>
              </w:rPr>
              <w:t xml:space="preserve">     </w:t>
            </w:r>
          </w:p>
          <w:p w14:paraId="1B737684" w14:textId="5AAAC222" w:rsidR="00B363E7" w:rsidRPr="005634EF" w:rsidRDefault="00B363E7" w:rsidP="00591D3F">
            <w:pPr>
              <w:rPr>
                <w:rStyle w:val="Schedule"/>
                <w:sz w:val="18"/>
                <w:szCs w:val="18"/>
              </w:rPr>
            </w:pPr>
            <w:r w:rsidRPr="005634EF">
              <w:rPr>
                <w:rStyle w:val="Schedule"/>
              </w:rPr>
              <w:t xml:space="preserve">-   </w:t>
            </w:r>
            <w:r w:rsidRPr="005634EF">
              <w:rPr>
                <w:rStyle w:val="Schedule"/>
                <w:sz w:val="18"/>
                <w:szCs w:val="18"/>
              </w:rPr>
              <w:t xml:space="preserve">NRCS                           </w:t>
            </w:r>
            <w:r w:rsidR="00C470EE" w:rsidRPr="005634EF">
              <w:rPr>
                <w:rStyle w:val="Schedule"/>
                <w:sz w:val="18"/>
                <w:szCs w:val="18"/>
              </w:rPr>
              <w:t>Amy Miller/</w:t>
            </w:r>
            <w:r w:rsidR="00234070" w:rsidRPr="005634EF">
              <w:rPr>
                <w:rStyle w:val="Schedule"/>
                <w:sz w:val="18"/>
                <w:szCs w:val="18"/>
              </w:rPr>
              <w:t>Corey Bonsen, Coeur d’Alene Office</w:t>
            </w:r>
          </w:p>
          <w:p w14:paraId="379668A4" w14:textId="19CC7CD9" w:rsidR="00B363E7" w:rsidRPr="005634EF" w:rsidRDefault="00B363E7" w:rsidP="00591D3F">
            <w:pPr>
              <w:rPr>
                <w:rStyle w:val="Schedule"/>
                <w:sz w:val="18"/>
                <w:szCs w:val="18"/>
              </w:rPr>
            </w:pPr>
            <w:r w:rsidRPr="005634EF">
              <w:rPr>
                <w:rStyle w:val="Schedule"/>
                <w:sz w:val="18"/>
                <w:szCs w:val="18"/>
              </w:rPr>
              <w:t xml:space="preserve">-    ISWCC                         </w:t>
            </w:r>
            <w:r w:rsidR="00C01183" w:rsidRPr="005634EF">
              <w:rPr>
                <w:rStyle w:val="Schedule"/>
                <w:sz w:val="18"/>
                <w:szCs w:val="18"/>
              </w:rPr>
              <w:t>Delwyne Trefz</w:t>
            </w:r>
            <w:r w:rsidR="004A278F" w:rsidRPr="005634EF">
              <w:rPr>
                <w:rStyle w:val="Schedule"/>
                <w:sz w:val="18"/>
                <w:szCs w:val="18"/>
              </w:rPr>
              <w:t>,</w:t>
            </w:r>
            <w:r w:rsidR="00186AF9" w:rsidRPr="005634EF">
              <w:rPr>
                <w:rStyle w:val="Schedule"/>
                <w:sz w:val="18"/>
                <w:szCs w:val="18"/>
              </w:rPr>
              <w:t xml:space="preserve"> </w:t>
            </w:r>
            <w:r w:rsidRPr="005634EF">
              <w:rPr>
                <w:rStyle w:val="Schedule"/>
                <w:sz w:val="18"/>
                <w:szCs w:val="18"/>
              </w:rPr>
              <w:t>ISWC Commission</w:t>
            </w:r>
          </w:p>
          <w:p w14:paraId="20392862" w14:textId="141D8E8C" w:rsidR="00B363E7" w:rsidRPr="005634EF" w:rsidRDefault="00B363E7" w:rsidP="00591D3F">
            <w:pPr>
              <w:rPr>
                <w:rStyle w:val="Schedule"/>
                <w:sz w:val="18"/>
                <w:szCs w:val="18"/>
              </w:rPr>
            </w:pPr>
            <w:r w:rsidRPr="005634EF">
              <w:rPr>
                <w:rStyle w:val="Schedule"/>
                <w:sz w:val="18"/>
                <w:szCs w:val="18"/>
              </w:rPr>
              <w:t xml:space="preserve">-    DEQ         </w:t>
            </w:r>
            <w:r w:rsidR="00186AF9" w:rsidRPr="005634EF">
              <w:rPr>
                <w:rStyle w:val="Schedule"/>
                <w:sz w:val="18"/>
                <w:szCs w:val="18"/>
              </w:rPr>
              <w:t xml:space="preserve">                    </w:t>
            </w:r>
            <w:r w:rsidR="00234070" w:rsidRPr="005634EF">
              <w:rPr>
                <w:rStyle w:val="Schedule"/>
                <w:sz w:val="18"/>
                <w:szCs w:val="18"/>
              </w:rPr>
              <w:t>Jade Clinkenbeard – DEQ Co</w:t>
            </w:r>
            <w:r w:rsidRPr="005634EF">
              <w:rPr>
                <w:rStyle w:val="Schedule"/>
                <w:sz w:val="18"/>
                <w:szCs w:val="18"/>
              </w:rPr>
              <w:t>eur d’Alene Office</w:t>
            </w:r>
          </w:p>
          <w:p w14:paraId="4BCEF20C" w14:textId="60797554" w:rsidR="00B363E7" w:rsidRPr="005634EF" w:rsidRDefault="00B363E7" w:rsidP="00591D3F">
            <w:pPr>
              <w:rPr>
                <w:rStyle w:val="Schedule"/>
                <w:sz w:val="18"/>
                <w:szCs w:val="18"/>
              </w:rPr>
            </w:pPr>
            <w:r w:rsidRPr="005634EF">
              <w:rPr>
                <w:rStyle w:val="Schedule"/>
                <w:sz w:val="18"/>
                <w:szCs w:val="18"/>
              </w:rPr>
              <w:t xml:space="preserve">-    IASCD                          IASCD </w:t>
            </w:r>
            <w:r w:rsidR="00186AF9" w:rsidRPr="005634EF">
              <w:rPr>
                <w:rStyle w:val="Schedule"/>
                <w:sz w:val="18"/>
                <w:szCs w:val="18"/>
              </w:rPr>
              <w:t>Executive Director</w:t>
            </w:r>
            <w:r w:rsidR="00226D68" w:rsidRPr="005634EF">
              <w:rPr>
                <w:rStyle w:val="Schedule"/>
                <w:sz w:val="18"/>
                <w:szCs w:val="18"/>
              </w:rPr>
              <w:t xml:space="preserve">, </w:t>
            </w:r>
            <w:r w:rsidR="00234070" w:rsidRPr="005634EF">
              <w:rPr>
                <w:rStyle w:val="Schedule"/>
                <w:sz w:val="18"/>
                <w:szCs w:val="18"/>
              </w:rPr>
              <w:t>Travis Jones</w:t>
            </w:r>
          </w:p>
          <w:p w14:paraId="5D2883E9" w14:textId="70F49994" w:rsidR="00B363E7" w:rsidRPr="001639DA" w:rsidRDefault="00B363E7" w:rsidP="00591D3F">
            <w:pPr>
              <w:rPr>
                <w:color w:val="000000"/>
              </w:rPr>
            </w:pPr>
            <w:r w:rsidRPr="005634EF">
              <w:rPr>
                <w:rStyle w:val="Schedule"/>
                <w:sz w:val="18"/>
                <w:szCs w:val="18"/>
              </w:rPr>
              <w:t xml:space="preserve">-    IDEA                            </w:t>
            </w:r>
            <w:r w:rsidR="00C01183" w:rsidRPr="005634EF">
              <w:rPr>
                <w:rStyle w:val="Schedule"/>
                <w:sz w:val="18"/>
                <w:szCs w:val="18"/>
              </w:rPr>
              <w:t>Sarah Garcia</w:t>
            </w:r>
            <w:r w:rsidRPr="005634EF">
              <w:rPr>
                <w:rStyle w:val="Schedule"/>
                <w:sz w:val="18"/>
                <w:szCs w:val="18"/>
              </w:rPr>
              <w:t>, Div</w:t>
            </w:r>
            <w:r w:rsidR="00186AF9" w:rsidRPr="005634EF">
              <w:rPr>
                <w:rStyle w:val="Schedule"/>
                <w:sz w:val="18"/>
                <w:szCs w:val="18"/>
              </w:rPr>
              <w:t>.</w:t>
            </w:r>
            <w:r w:rsidRPr="005634EF">
              <w:rPr>
                <w:rStyle w:val="Schedule"/>
                <w:sz w:val="18"/>
                <w:szCs w:val="18"/>
              </w:rPr>
              <w:t xml:space="preserve"> I Director</w:t>
            </w:r>
          </w:p>
        </w:tc>
      </w:tr>
      <w:tr w:rsidR="00B363E7" w:rsidRPr="00C35000" w14:paraId="37D9CE92" w14:textId="77777777" w:rsidTr="00B363E7">
        <w:trPr>
          <w:trHeight w:val="241"/>
          <w:tblCellSpacing w:w="0" w:type="dxa"/>
        </w:trPr>
        <w:tc>
          <w:tcPr>
            <w:tcW w:w="2248" w:type="dxa"/>
            <w:shd w:val="clear" w:color="auto" w:fill="FFFFFF"/>
            <w:vAlign w:val="center"/>
          </w:tcPr>
          <w:p w14:paraId="683C7574" w14:textId="49886736" w:rsidR="00B363E7" w:rsidRPr="00D02D62" w:rsidRDefault="00063821" w:rsidP="00A12502">
            <w:pPr>
              <w:rPr>
                <w:rStyle w:val="Schedule"/>
              </w:rPr>
            </w:pPr>
            <w:r>
              <w:rPr>
                <w:rStyle w:val="Schedule"/>
              </w:rPr>
              <w:t>2</w:t>
            </w:r>
            <w:r w:rsidR="00B363E7">
              <w:rPr>
                <w:rStyle w:val="Schedule"/>
              </w:rPr>
              <w:t>:</w:t>
            </w:r>
            <w:r w:rsidR="00393BE4">
              <w:rPr>
                <w:rStyle w:val="Schedule"/>
              </w:rPr>
              <w:t>0</w:t>
            </w:r>
            <w:r w:rsidR="00B363E7">
              <w:rPr>
                <w:rStyle w:val="Schedule"/>
              </w:rPr>
              <w:t>0</w:t>
            </w:r>
            <w:r w:rsidR="00B363E7" w:rsidRPr="00D02D62">
              <w:rPr>
                <w:rStyle w:val="Schedule"/>
              </w:rPr>
              <w:t xml:space="preserve"> pm</w:t>
            </w:r>
            <w:r w:rsidR="00373A06">
              <w:rPr>
                <w:rStyle w:val="Schedule"/>
              </w:rPr>
              <w:t xml:space="preserve">- </w:t>
            </w:r>
            <w:r w:rsidR="00072716">
              <w:rPr>
                <w:rStyle w:val="Schedule"/>
              </w:rPr>
              <w:t>3:00</w:t>
            </w:r>
            <w:r w:rsidR="00373A06">
              <w:rPr>
                <w:rStyle w:val="Schedule"/>
              </w:rPr>
              <w:t xml:space="preserve"> pm</w:t>
            </w:r>
            <w:r w:rsidR="00B363E7">
              <w:rPr>
                <w:rStyle w:val="Schedule"/>
              </w:rPr>
              <w:t xml:space="preserve"> </w:t>
            </w:r>
          </w:p>
        </w:tc>
        <w:tc>
          <w:tcPr>
            <w:tcW w:w="7560" w:type="dxa"/>
            <w:shd w:val="clear" w:color="auto" w:fill="FFFFFF"/>
            <w:vAlign w:val="center"/>
          </w:tcPr>
          <w:p w14:paraId="7272C418" w14:textId="074B01C7" w:rsidR="00B363E7" w:rsidRPr="00E17A91" w:rsidRDefault="00063821" w:rsidP="00A12502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>
              <w:t xml:space="preserve">ivision 1 </w:t>
            </w:r>
            <w:r w:rsidR="00B363E7">
              <w:rPr>
                <w:rFonts w:cs="Arial"/>
                <w:color w:val="000000"/>
              </w:rPr>
              <w:t>Wrap-up</w:t>
            </w:r>
            <w:r w:rsidR="004D6955">
              <w:rPr>
                <w:rFonts w:cs="Arial"/>
                <w:color w:val="000000"/>
              </w:rPr>
              <w:t xml:space="preserve">- any additional meeting discussions </w:t>
            </w:r>
            <w:r w:rsidR="003E7D02">
              <w:rPr>
                <w:rFonts w:cs="Arial"/>
                <w:color w:val="000000"/>
              </w:rPr>
              <w:t>– Bob Flagor</w:t>
            </w:r>
          </w:p>
        </w:tc>
      </w:tr>
      <w:tr w:rsidR="004A278F" w:rsidRPr="00C35000" w14:paraId="42DFEA90" w14:textId="77777777" w:rsidTr="005609AC">
        <w:trPr>
          <w:trHeight w:val="202"/>
          <w:tblCellSpacing w:w="0" w:type="dxa"/>
        </w:trPr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D688A3" w14:textId="2A1704F1" w:rsidR="004A278F" w:rsidRDefault="004A278F" w:rsidP="00A12502">
            <w:pPr>
              <w:rPr>
                <w:rStyle w:val="Schedule"/>
              </w:rPr>
            </w:pPr>
          </w:p>
        </w:tc>
        <w:tc>
          <w:tcPr>
            <w:tcW w:w="7560" w:type="dxa"/>
            <w:shd w:val="clear" w:color="auto" w:fill="FFFFFF"/>
            <w:vAlign w:val="center"/>
          </w:tcPr>
          <w:p w14:paraId="7644A7A2" w14:textId="502557D5" w:rsidR="004A278F" w:rsidRDefault="004A278F" w:rsidP="002E5E84">
            <w:pPr>
              <w:rPr>
                <w:rStyle w:val="Schedule"/>
              </w:rPr>
            </w:pPr>
          </w:p>
        </w:tc>
      </w:tr>
      <w:tr w:rsidR="00B363E7" w:rsidRPr="00C35000" w14:paraId="67A8FB7C" w14:textId="77777777" w:rsidTr="005609AC">
        <w:trPr>
          <w:trHeight w:val="202"/>
          <w:tblCellSpacing w:w="0" w:type="dxa"/>
        </w:trPr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3661C4" w14:textId="7335CBD2" w:rsidR="00B363E7" w:rsidRPr="00D02D62" w:rsidRDefault="004D6955" w:rsidP="00A12502">
            <w:pPr>
              <w:rPr>
                <w:rStyle w:val="Schedule"/>
              </w:rPr>
            </w:pPr>
            <w:r>
              <w:rPr>
                <w:rStyle w:val="Schedule"/>
              </w:rPr>
              <w:t>3</w:t>
            </w:r>
            <w:r w:rsidR="00B363E7">
              <w:rPr>
                <w:rStyle w:val="Schedule"/>
              </w:rPr>
              <w:t>:</w:t>
            </w:r>
            <w:r w:rsidR="00072716">
              <w:rPr>
                <w:rStyle w:val="Schedule"/>
              </w:rPr>
              <w:t>30</w:t>
            </w:r>
            <w:r w:rsidR="00B363E7">
              <w:rPr>
                <w:rStyle w:val="Schedule"/>
              </w:rPr>
              <w:t xml:space="preserve"> pm</w:t>
            </w:r>
          </w:p>
        </w:tc>
        <w:tc>
          <w:tcPr>
            <w:tcW w:w="7560" w:type="dxa"/>
            <w:shd w:val="clear" w:color="auto" w:fill="FFFFFF"/>
            <w:vAlign w:val="center"/>
          </w:tcPr>
          <w:p w14:paraId="785172AB" w14:textId="77777777" w:rsidR="00B363E7" w:rsidRPr="00D02D62" w:rsidRDefault="00B363E7" w:rsidP="002E5E84">
            <w:pPr>
              <w:rPr>
                <w:rStyle w:val="Schedule"/>
              </w:rPr>
            </w:pPr>
            <w:r>
              <w:rPr>
                <w:rStyle w:val="Schedule"/>
              </w:rPr>
              <w:t>Adjourn</w:t>
            </w:r>
          </w:p>
        </w:tc>
      </w:tr>
    </w:tbl>
    <w:p w14:paraId="6672A498" w14:textId="58A0E834" w:rsidR="00CC597F" w:rsidRPr="00D4320D" w:rsidRDefault="00CC597F" w:rsidP="005D6959">
      <w:pPr>
        <w:jc w:val="center"/>
        <w:rPr>
          <w:rFonts w:cs="Arial"/>
          <w:b/>
          <w:i/>
          <w:sz w:val="28"/>
          <w:szCs w:val="28"/>
        </w:rPr>
      </w:pPr>
    </w:p>
    <w:sectPr w:rsidR="00CC597F" w:rsidRPr="00D4320D" w:rsidSect="001C24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FC612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863A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4BEF6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E2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FACEE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C0C6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080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0E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0EE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C8B4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C9299C"/>
    <w:multiLevelType w:val="hybridMultilevel"/>
    <w:tmpl w:val="F580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269F9"/>
    <w:multiLevelType w:val="hybridMultilevel"/>
    <w:tmpl w:val="7AEAF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27921"/>
    <w:multiLevelType w:val="hybridMultilevel"/>
    <w:tmpl w:val="D6F63916"/>
    <w:lvl w:ilvl="0" w:tplc="115AF6AC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num w:numId="1" w16cid:durableId="513420341">
    <w:abstractNumId w:val="9"/>
  </w:num>
  <w:num w:numId="2" w16cid:durableId="1402488966">
    <w:abstractNumId w:val="7"/>
  </w:num>
  <w:num w:numId="3" w16cid:durableId="633021797">
    <w:abstractNumId w:val="6"/>
  </w:num>
  <w:num w:numId="4" w16cid:durableId="1837770444">
    <w:abstractNumId w:val="5"/>
  </w:num>
  <w:num w:numId="5" w16cid:durableId="825510941">
    <w:abstractNumId w:val="4"/>
  </w:num>
  <w:num w:numId="6" w16cid:durableId="20211912">
    <w:abstractNumId w:val="8"/>
  </w:num>
  <w:num w:numId="7" w16cid:durableId="1709141204">
    <w:abstractNumId w:val="3"/>
  </w:num>
  <w:num w:numId="8" w16cid:durableId="1554124103">
    <w:abstractNumId w:val="2"/>
  </w:num>
  <w:num w:numId="9" w16cid:durableId="503055642">
    <w:abstractNumId w:val="1"/>
  </w:num>
  <w:num w:numId="10" w16cid:durableId="1301226712">
    <w:abstractNumId w:val="0"/>
  </w:num>
  <w:num w:numId="11" w16cid:durableId="1517695706">
    <w:abstractNumId w:val="12"/>
  </w:num>
  <w:num w:numId="12" w16cid:durableId="430079939">
    <w:abstractNumId w:val="11"/>
  </w:num>
  <w:num w:numId="13" w16cid:durableId="992022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46"/>
    <w:rsid w:val="000058DF"/>
    <w:rsid w:val="00025309"/>
    <w:rsid w:val="000269FE"/>
    <w:rsid w:val="000306EE"/>
    <w:rsid w:val="00043A7C"/>
    <w:rsid w:val="000600A1"/>
    <w:rsid w:val="00063821"/>
    <w:rsid w:val="00072716"/>
    <w:rsid w:val="00075F79"/>
    <w:rsid w:val="00076A16"/>
    <w:rsid w:val="000856D5"/>
    <w:rsid w:val="00090921"/>
    <w:rsid w:val="000B2E19"/>
    <w:rsid w:val="000C1AF5"/>
    <w:rsid w:val="000C3EC1"/>
    <w:rsid w:val="000E7A74"/>
    <w:rsid w:val="000F31DD"/>
    <w:rsid w:val="001100FD"/>
    <w:rsid w:val="001639DA"/>
    <w:rsid w:val="00180312"/>
    <w:rsid w:val="00186AF9"/>
    <w:rsid w:val="00193A0C"/>
    <w:rsid w:val="001C2474"/>
    <w:rsid w:val="001C3B24"/>
    <w:rsid w:val="001C7E42"/>
    <w:rsid w:val="001F29AD"/>
    <w:rsid w:val="00215458"/>
    <w:rsid w:val="00215DFE"/>
    <w:rsid w:val="00221007"/>
    <w:rsid w:val="00226D68"/>
    <w:rsid w:val="00234070"/>
    <w:rsid w:val="00242E5D"/>
    <w:rsid w:val="00251447"/>
    <w:rsid w:val="002556B5"/>
    <w:rsid w:val="002633CE"/>
    <w:rsid w:val="0027095E"/>
    <w:rsid w:val="0027146E"/>
    <w:rsid w:val="00285750"/>
    <w:rsid w:val="002E5E84"/>
    <w:rsid w:val="002E7F9D"/>
    <w:rsid w:val="00305E8D"/>
    <w:rsid w:val="0031064B"/>
    <w:rsid w:val="00316C98"/>
    <w:rsid w:val="00320993"/>
    <w:rsid w:val="00322038"/>
    <w:rsid w:val="0033460A"/>
    <w:rsid w:val="003356F9"/>
    <w:rsid w:val="00336B6F"/>
    <w:rsid w:val="00341BB6"/>
    <w:rsid w:val="00350132"/>
    <w:rsid w:val="00365C36"/>
    <w:rsid w:val="00370770"/>
    <w:rsid w:val="00373A06"/>
    <w:rsid w:val="00393BE4"/>
    <w:rsid w:val="00396651"/>
    <w:rsid w:val="003B10C0"/>
    <w:rsid w:val="003B668A"/>
    <w:rsid w:val="003D69BA"/>
    <w:rsid w:val="003E3256"/>
    <w:rsid w:val="003E3FE6"/>
    <w:rsid w:val="003E7D02"/>
    <w:rsid w:val="00402F69"/>
    <w:rsid w:val="0041378C"/>
    <w:rsid w:val="00421643"/>
    <w:rsid w:val="00435C96"/>
    <w:rsid w:val="00437899"/>
    <w:rsid w:val="00452E55"/>
    <w:rsid w:val="004611BF"/>
    <w:rsid w:val="00462B56"/>
    <w:rsid w:val="004A278F"/>
    <w:rsid w:val="004B06B4"/>
    <w:rsid w:val="004B75FD"/>
    <w:rsid w:val="004C11A3"/>
    <w:rsid w:val="004C1646"/>
    <w:rsid w:val="004C2418"/>
    <w:rsid w:val="004C330B"/>
    <w:rsid w:val="004D6955"/>
    <w:rsid w:val="004E77BD"/>
    <w:rsid w:val="005302D5"/>
    <w:rsid w:val="005538A3"/>
    <w:rsid w:val="005634EF"/>
    <w:rsid w:val="00591D3F"/>
    <w:rsid w:val="005957F9"/>
    <w:rsid w:val="00595F76"/>
    <w:rsid w:val="005A569B"/>
    <w:rsid w:val="005C7890"/>
    <w:rsid w:val="005D3A00"/>
    <w:rsid w:val="005D6959"/>
    <w:rsid w:val="005E3159"/>
    <w:rsid w:val="00604797"/>
    <w:rsid w:val="0062098A"/>
    <w:rsid w:val="00643883"/>
    <w:rsid w:val="0064563B"/>
    <w:rsid w:val="00653956"/>
    <w:rsid w:val="006647C1"/>
    <w:rsid w:val="00666066"/>
    <w:rsid w:val="00666460"/>
    <w:rsid w:val="00670ABF"/>
    <w:rsid w:val="0067373F"/>
    <w:rsid w:val="00674FA2"/>
    <w:rsid w:val="006E7E18"/>
    <w:rsid w:val="006F05C7"/>
    <w:rsid w:val="0076392A"/>
    <w:rsid w:val="007739C1"/>
    <w:rsid w:val="007767B2"/>
    <w:rsid w:val="007817F5"/>
    <w:rsid w:val="007846AB"/>
    <w:rsid w:val="007B2087"/>
    <w:rsid w:val="007B2FA4"/>
    <w:rsid w:val="007C4BC2"/>
    <w:rsid w:val="007D0039"/>
    <w:rsid w:val="007D1445"/>
    <w:rsid w:val="007D283E"/>
    <w:rsid w:val="007E3FFF"/>
    <w:rsid w:val="007E55D8"/>
    <w:rsid w:val="007F4F46"/>
    <w:rsid w:val="007F6FE6"/>
    <w:rsid w:val="00832D75"/>
    <w:rsid w:val="00834576"/>
    <w:rsid w:val="008431EF"/>
    <w:rsid w:val="0088253A"/>
    <w:rsid w:val="00882812"/>
    <w:rsid w:val="008B0A0D"/>
    <w:rsid w:val="008B4098"/>
    <w:rsid w:val="008B7154"/>
    <w:rsid w:val="008C3365"/>
    <w:rsid w:val="009009B5"/>
    <w:rsid w:val="009209FE"/>
    <w:rsid w:val="00921CBA"/>
    <w:rsid w:val="00933A31"/>
    <w:rsid w:val="0095489D"/>
    <w:rsid w:val="009B595C"/>
    <w:rsid w:val="009C5D45"/>
    <w:rsid w:val="009D4201"/>
    <w:rsid w:val="009E3BC6"/>
    <w:rsid w:val="00A12502"/>
    <w:rsid w:val="00A23A38"/>
    <w:rsid w:val="00A34312"/>
    <w:rsid w:val="00A47CFA"/>
    <w:rsid w:val="00A55990"/>
    <w:rsid w:val="00A67B22"/>
    <w:rsid w:val="00A75F13"/>
    <w:rsid w:val="00A9519A"/>
    <w:rsid w:val="00AB0472"/>
    <w:rsid w:val="00AC2008"/>
    <w:rsid w:val="00AD1601"/>
    <w:rsid w:val="00AD27D0"/>
    <w:rsid w:val="00AD6627"/>
    <w:rsid w:val="00AF5A85"/>
    <w:rsid w:val="00B21A8C"/>
    <w:rsid w:val="00B363E7"/>
    <w:rsid w:val="00B63707"/>
    <w:rsid w:val="00B72366"/>
    <w:rsid w:val="00B819E2"/>
    <w:rsid w:val="00B936B6"/>
    <w:rsid w:val="00B96724"/>
    <w:rsid w:val="00BB6B8F"/>
    <w:rsid w:val="00BC2BAE"/>
    <w:rsid w:val="00BD49FA"/>
    <w:rsid w:val="00BE1362"/>
    <w:rsid w:val="00BF0E6E"/>
    <w:rsid w:val="00C01183"/>
    <w:rsid w:val="00C0423C"/>
    <w:rsid w:val="00C112C5"/>
    <w:rsid w:val="00C3287E"/>
    <w:rsid w:val="00C35000"/>
    <w:rsid w:val="00C365A8"/>
    <w:rsid w:val="00C470EE"/>
    <w:rsid w:val="00C8438A"/>
    <w:rsid w:val="00C955BA"/>
    <w:rsid w:val="00CB3B49"/>
    <w:rsid w:val="00CB7291"/>
    <w:rsid w:val="00CC1F8C"/>
    <w:rsid w:val="00CC597F"/>
    <w:rsid w:val="00CE4BB1"/>
    <w:rsid w:val="00CF6CD6"/>
    <w:rsid w:val="00D02D62"/>
    <w:rsid w:val="00D0467D"/>
    <w:rsid w:val="00D10BB5"/>
    <w:rsid w:val="00D24918"/>
    <w:rsid w:val="00D34CDD"/>
    <w:rsid w:val="00D4320D"/>
    <w:rsid w:val="00D84428"/>
    <w:rsid w:val="00D84B2B"/>
    <w:rsid w:val="00D85615"/>
    <w:rsid w:val="00D970F0"/>
    <w:rsid w:val="00DA72B0"/>
    <w:rsid w:val="00DA7369"/>
    <w:rsid w:val="00DB7C88"/>
    <w:rsid w:val="00E17A91"/>
    <w:rsid w:val="00E52CEB"/>
    <w:rsid w:val="00E53507"/>
    <w:rsid w:val="00E63AF5"/>
    <w:rsid w:val="00EB63D2"/>
    <w:rsid w:val="00ED330C"/>
    <w:rsid w:val="00EF580F"/>
    <w:rsid w:val="00F00374"/>
    <w:rsid w:val="00F251FB"/>
    <w:rsid w:val="00F267C6"/>
    <w:rsid w:val="00F31BB6"/>
    <w:rsid w:val="00F55450"/>
    <w:rsid w:val="00F56BD8"/>
    <w:rsid w:val="00F717E9"/>
    <w:rsid w:val="00F72788"/>
    <w:rsid w:val="00FA350F"/>
    <w:rsid w:val="00FB2EB9"/>
    <w:rsid w:val="00FB4346"/>
    <w:rsid w:val="00FB4D34"/>
    <w:rsid w:val="00FB6FCE"/>
    <w:rsid w:val="00FD687D"/>
    <w:rsid w:val="00FE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04450"/>
  <w15:docId w15:val="{0A996DF2-7EC8-4528-96D5-9564AA93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D45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qFormat/>
    <w:rsid w:val="00D0467D"/>
    <w:pPr>
      <w:jc w:val="center"/>
      <w:outlineLvl w:val="0"/>
    </w:pPr>
    <w:rPr>
      <w:rFonts w:cs="Arial"/>
      <w:b/>
      <w:bCs/>
      <w:color w:val="FFFFFF"/>
      <w:sz w:val="24"/>
      <w:szCs w:val="24"/>
    </w:rPr>
  </w:style>
  <w:style w:type="paragraph" w:styleId="Heading2">
    <w:name w:val="heading 2"/>
    <w:basedOn w:val="Normal"/>
    <w:next w:val="Normal"/>
    <w:qFormat/>
    <w:rsid w:val="009C5D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52CEB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467D"/>
    <w:rPr>
      <w:rFonts w:ascii="Tahoma" w:hAnsi="Tahoma" w:cs="Arial"/>
      <w:b/>
      <w:bCs/>
      <w:color w:val="FFFFFF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936B6"/>
    <w:rPr>
      <w:rFonts w:cs="Tahoma"/>
      <w:sz w:val="16"/>
      <w:szCs w:val="16"/>
    </w:rPr>
  </w:style>
  <w:style w:type="paragraph" w:styleId="Title">
    <w:name w:val="Title"/>
    <w:basedOn w:val="Normal"/>
    <w:qFormat/>
    <w:rsid w:val="00D0467D"/>
    <w:pPr>
      <w:spacing w:before="100" w:beforeAutospacing="1" w:after="360"/>
      <w:jc w:val="center"/>
    </w:pPr>
    <w:rPr>
      <w:rFonts w:cs="Arial"/>
      <w:b/>
      <w:bCs/>
      <w:sz w:val="36"/>
      <w:szCs w:val="32"/>
    </w:rPr>
  </w:style>
  <w:style w:type="character" w:customStyle="1" w:styleId="Schedule">
    <w:name w:val="Schedule"/>
    <w:basedOn w:val="DefaultParagraphFont"/>
    <w:rsid w:val="00D02D62"/>
    <w:rPr>
      <w:rFonts w:ascii="Tahoma" w:hAnsi="Tahoma"/>
      <w:color w:val="000000"/>
    </w:rPr>
  </w:style>
  <w:style w:type="character" w:customStyle="1" w:styleId="Presentation">
    <w:name w:val="Presentation"/>
    <w:basedOn w:val="DefaultParagraphFont"/>
    <w:rsid w:val="00D02D62"/>
    <w:rPr>
      <w:rFonts w:ascii="Tahoma" w:hAnsi="Tahoma"/>
      <w:b/>
      <w:bCs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42164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21643"/>
    <w:rPr>
      <w:rFonts w:ascii="Consolas" w:eastAsiaTheme="minorHAnsi" w:hAnsi="Consolas" w:cstheme="minorBidi"/>
      <w:sz w:val="21"/>
      <w:szCs w:val="21"/>
    </w:rPr>
  </w:style>
  <w:style w:type="paragraph" w:styleId="ListParagraph">
    <w:name w:val="List Paragraph"/>
    <w:basedOn w:val="Normal"/>
    <w:uiPriority w:val="34"/>
    <w:qFormat/>
    <w:rsid w:val="0095489D"/>
    <w:pPr>
      <w:ind w:left="720"/>
      <w:contextualSpacing/>
    </w:pPr>
  </w:style>
  <w:style w:type="paragraph" w:styleId="NoSpacing">
    <w:name w:val="No Spacing"/>
    <w:uiPriority w:val="1"/>
    <w:qFormat/>
    <w:rsid w:val="003356F9"/>
    <w:rPr>
      <w:rFonts w:ascii="Tahoma" w:hAnsi="Tahoma"/>
    </w:rPr>
  </w:style>
  <w:style w:type="character" w:styleId="Hyperlink">
    <w:name w:val="Hyperlink"/>
    <w:basedOn w:val="DefaultParagraphFont"/>
    <w:unhideWhenUsed/>
    <w:rsid w:val="00373A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A06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65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erry.klaus\Local%20Settings\Temporary%20Internet%20Files\OLK1C\SPRING%202010%20A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SPRING 2010 AG.dot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IASCD Division I Spring Meeting</vt:lpstr>
      <vt:lpstr>    IASCD Division I Spring Meeting Draft Agenda	</vt:lpstr>
    </vt:vector>
  </TitlesOfParts>
  <Manager/>
  <Company>Microsoft Corporation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IASCD Division I Spring Meeting</dc:title>
  <dc:subject/>
  <dc:creator>Sherry Klaus</dc:creator>
  <cp:keywords/>
  <dc:description/>
  <cp:lastModifiedBy>Karla Freeman</cp:lastModifiedBy>
  <cp:revision>4</cp:revision>
  <cp:lastPrinted>2025-03-10T18:24:00Z</cp:lastPrinted>
  <dcterms:created xsi:type="dcterms:W3CDTF">2025-03-10T18:25:00Z</dcterms:created>
  <dcterms:modified xsi:type="dcterms:W3CDTF">2025-04-07T16:25:00Z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</Properties>
</file>